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E3C" w:rsidRDefault="00CD5CB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03E3C" w:rsidRDefault="00CD5CB0">
      <w:pPr>
        <w:spacing w:line="700" w:lineRule="exact"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4"/>
        </w:rPr>
        <w:t>“中亚国家及俄罗斯投资贸易法律解析”</w:t>
      </w:r>
    </w:p>
    <w:p w:rsidR="00F03E3C" w:rsidRDefault="00CD5CB0">
      <w:pPr>
        <w:spacing w:line="700" w:lineRule="exact"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4"/>
        </w:rPr>
        <w:t>大讲堂报名回执</w:t>
      </w:r>
    </w:p>
    <w:p w:rsidR="00F03E3C" w:rsidRDefault="00F03E3C">
      <w:pPr>
        <w:spacing w:line="700" w:lineRule="exact"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1531"/>
        <w:gridCol w:w="630"/>
        <w:gridCol w:w="2280"/>
        <w:gridCol w:w="1508"/>
        <w:gridCol w:w="2410"/>
      </w:tblGrid>
      <w:tr w:rsidR="00F03E3C">
        <w:tc>
          <w:tcPr>
            <w:tcW w:w="1531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姓名</w:t>
            </w:r>
          </w:p>
        </w:tc>
        <w:tc>
          <w:tcPr>
            <w:tcW w:w="2910" w:type="dxa"/>
            <w:gridSpan w:val="2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（可增加多人）</w:t>
            </w:r>
          </w:p>
        </w:tc>
        <w:tc>
          <w:tcPr>
            <w:tcW w:w="1508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2410" w:type="dxa"/>
            <w:vAlign w:val="center"/>
          </w:tcPr>
          <w:p w:rsidR="00F03E3C" w:rsidRDefault="00F03E3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c>
          <w:tcPr>
            <w:tcW w:w="1531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</w:t>
            </w:r>
          </w:p>
        </w:tc>
        <w:tc>
          <w:tcPr>
            <w:tcW w:w="2910" w:type="dxa"/>
            <w:gridSpan w:val="2"/>
            <w:vAlign w:val="center"/>
          </w:tcPr>
          <w:p w:rsidR="00F03E3C" w:rsidRDefault="00F03E3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邮箱</w:t>
            </w:r>
          </w:p>
        </w:tc>
        <w:tc>
          <w:tcPr>
            <w:tcW w:w="2410" w:type="dxa"/>
            <w:vAlign w:val="center"/>
          </w:tcPr>
          <w:p w:rsidR="00F03E3C" w:rsidRDefault="00F03E3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c>
          <w:tcPr>
            <w:tcW w:w="1531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所在单位</w:t>
            </w:r>
          </w:p>
        </w:tc>
        <w:tc>
          <w:tcPr>
            <w:tcW w:w="2910" w:type="dxa"/>
            <w:gridSpan w:val="2"/>
            <w:vAlign w:val="center"/>
          </w:tcPr>
          <w:p w:rsidR="00F03E3C" w:rsidRDefault="00F03E3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单位性质</w:t>
            </w:r>
          </w:p>
        </w:tc>
        <w:tc>
          <w:tcPr>
            <w:tcW w:w="2410" w:type="dxa"/>
            <w:vAlign w:val="center"/>
          </w:tcPr>
          <w:p w:rsidR="00F03E3C" w:rsidRDefault="00F03E3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c>
          <w:tcPr>
            <w:tcW w:w="1531" w:type="dxa"/>
          </w:tcPr>
          <w:p w:rsidR="00F03E3C" w:rsidRDefault="00CD5CB0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参会方式</w:t>
            </w:r>
          </w:p>
        </w:tc>
        <w:tc>
          <w:tcPr>
            <w:tcW w:w="2910" w:type="dxa"/>
            <w:gridSpan w:val="2"/>
          </w:tcPr>
          <w:p w:rsidR="00F03E3C" w:rsidRDefault="00CD5CB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线上□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线下□</w:t>
            </w:r>
          </w:p>
        </w:tc>
        <w:tc>
          <w:tcPr>
            <w:tcW w:w="1508" w:type="dxa"/>
          </w:tcPr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rPr>
          <w:trHeight w:val="656"/>
        </w:trPr>
        <w:tc>
          <w:tcPr>
            <w:tcW w:w="2161" w:type="dxa"/>
            <w:gridSpan w:val="2"/>
            <w:vAlign w:val="center"/>
          </w:tcPr>
          <w:p w:rsidR="00F03E3C" w:rsidRDefault="00CD5CB0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单位基本情况</w:t>
            </w:r>
          </w:p>
        </w:tc>
        <w:tc>
          <w:tcPr>
            <w:tcW w:w="6198" w:type="dxa"/>
            <w:gridSpan w:val="3"/>
            <w:vAlign w:val="center"/>
          </w:tcPr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rPr>
          <w:trHeight w:val="1431"/>
        </w:trPr>
        <w:tc>
          <w:tcPr>
            <w:tcW w:w="8359" w:type="dxa"/>
            <w:gridSpan w:val="5"/>
          </w:tcPr>
          <w:p w:rsidR="00F03E3C" w:rsidRDefault="00CD5CB0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在</w:t>
            </w:r>
            <w:r>
              <w:rPr>
                <w:rFonts w:ascii="仿宋_GB2312" w:eastAsia="仿宋_GB2312" w:hAnsi="黑体"/>
                <w:sz w:val="32"/>
                <w:szCs w:val="32"/>
              </w:rPr>
              <w:t>商事法律方面感兴趣的话题</w:t>
            </w: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F03E3C">
        <w:trPr>
          <w:trHeight w:val="2828"/>
        </w:trPr>
        <w:tc>
          <w:tcPr>
            <w:tcW w:w="8359" w:type="dxa"/>
            <w:gridSpan w:val="5"/>
          </w:tcPr>
          <w:p w:rsidR="00F03E3C" w:rsidRDefault="00CD5CB0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您的单位在法律方面需求或建议</w:t>
            </w: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03E3C" w:rsidRDefault="00F03E3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F03E3C" w:rsidRDefault="00F03E3C">
      <w:pPr>
        <w:rPr>
          <w:rFonts w:ascii="仿宋_GB2312" w:eastAsia="仿宋_GB2312" w:hAnsi="黑体"/>
          <w:sz w:val="32"/>
          <w:szCs w:val="32"/>
        </w:rPr>
      </w:pPr>
    </w:p>
    <w:sectPr w:rsidR="00F03E3C">
      <w:footerReference w:type="default" r:id="rId9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B0" w:rsidRDefault="00CD5CB0">
      <w:r>
        <w:separator/>
      </w:r>
    </w:p>
  </w:endnote>
  <w:endnote w:type="continuationSeparator" w:id="0">
    <w:p w:rsidR="00CD5CB0" w:rsidRDefault="00CD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3C" w:rsidRDefault="00CD5C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3E3C" w:rsidRDefault="00CD5CB0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D1BF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03E3C" w:rsidRDefault="00CD5CB0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D1BF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B0" w:rsidRDefault="00CD5CB0">
      <w:r>
        <w:separator/>
      </w:r>
    </w:p>
  </w:footnote>
  <w:footnote w:type="continuationSeparator" w:id="0">
    <w:p w:rsidR="00CD5CB0" w:rsidRDefault="00CD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41"/>
    <w:rsid w:val="00020551"/>
    <w:rsid w:val="000435AD"/>
    <w:rsid w:val="0006145F"/>
    <w:rsid w:val="000962AA"/>
    <w:rsid w:val="00103636"/>
    <w:rsid w:val="001440E5"/>
    <w:rsid w:val="001538A9"/>
    <w:rsid w:val="00162D4A"/>
    <w:rsid w:val="00175A12"/>
    <w:rsid w:val="00194D64"/>
    <w:rsid w:val="001B3F15"/>
    <w:rsid w:val="0034719F"/>
    <w:rsid w:val="003E64F8"/>
    <w:rsid w:val="00455F9D"/>
    <w:rsid w:val="004F6D86"/>
    <w:rsid w:val="00695429"/>
    <w:rsid w:val="006A085A"/>
    <w:rsid w:val="008843D6"/>
    <w:rsid w:val="008B1D47"/>
    <w:rsid w:val="008D3902"/>
    <w:rsid w:val="008D78A1"/>
    <w:rsid w:val="009249F0"/>
    <w:rsid w:val="0097073B"/>
    <w:rsid w:val="009771CE"/>
    <w:rsid w:val="00982FEA"/>
    <w:rsid w:val="00984449"/>
    <w:rsid w:val="009C3FBB"/>
    <w:rsid w:val="009E2E41"/>
    <w:rsid w:val="00A23BA6"/>
    <w:rsid w:val="00AA0E10"/>
    <w:rsid w:val="00B708AF"/>
    <w:rsid w:val="00BA5125"/>
    <w:rsid w:val="00BD1BF7"/>
    <w:rsid w:val="00C458B7"/>
    <w:rsid w:val="00CD5CB0"/>
    <w:rsid w:val="00DD020D"/>
    <w:rsid w:val="00E67CA4"/>
    <w:rsid w:val="00F03E3C"/>
    <w:rsid w:val="00F2311D"/>
    <w:rsid w:val="1030642D"/>
    <w:rsid w:val="39550A49"/>
    <w:rsid w:val="395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E4DA2-5542-43CE-9064-D5AC8631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安伟敬</dc:creator>
  <cp:lastModifiedBy>Windows 用户</cp:lastModifiedBy>
  <cp:revision>31</cp:revision>
  <cp:lastPrinted>2023-02-13T07:30:00Z</cp:lastPrinted>
  <dcterms:created xsi:type="dcterms:W3CDTF">2023-02-06T15:24:00Z</dcterms:created>
  <dcterms:modified xsi:type="dcterms:W3CDTF">2023-02-16T09:08:00Z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85A7F5B8DF432834660BE1630AEEA5DE_32</vt:lpwstr>
  </property>
  <property fmtid="{D5CDD505-2E9C-101B-9397-08002B2CF9AE}" pid="3" name="KSOProductBuildVer">
    <vt:lpwstr>2052-11.1.0.9021</vt:lpwstr>
  </property>
</Properties>
</file>